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6"/>
        <w:gridCol w:w="4316"/>
      </w:tblGrid>
      <w:tr w:rsidR="002D2AD3" w:rsidRPr="002D2AD3" w:rsidTr="00A027B1">
        <w:trPr>
          <w:trHeight w:val="1472"/>
        </w:trPr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  <w:shd w:val="clear" w:color="auto" w:fill="007284"/>
          </w:tcPr>
          <w:p w:rsidR="002D2AD3" w:rsidRPr="002D2AD3" w:rsidRDefault="002D2AD3" w:rsidP="002D2AD3">
            <w:pPr>
              <w:autoSpaceDE w:val="0"/>
              <w:autoSpaceDN w:val="0"/>
              <w:adjustRightInd w:val="0"/>
              <w:spacing w:before="360" w:after="60" w:line="240" w:lineRule="auto"/>
              <w:ind w:left="284" w:right="284"/>
              <w:rPr>
                <w:rFonts w:ascii="Arial" w:eastAsia="Times New Roman" w:hAnsi="Arial" w:cs="Arial"/>
                <w:b/>
                <w:bCs/>
                <w:color w:val="FAAD33"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bCs/>
                <w:color w:val="FAAD33"/>
                <w:sz w:val="24"/>
                <w:szCs w:val="24"/>
                <w:lang w:eastAsia="en-GB"/>
              </w:rPr>
              <w:t xml:space="preserve">ASSISTED DECISION MAKING </w:t>
            </w:r>
            <w:r w:rsidRPr="002D2AD3">
              <w:rPr>
                <w:rFonts w:ascii="Arial" w:eastAsia="Times New Roman" w:hAnsi="Arial" w:cs="Arial"/>
                <w:b/>
                <w:bCs/>
                <w:color w:val="FAAD33"/>
                <w:sz w:val="24"/>
                <w:szCs w:val="24"/>
                <w:lang w:eastAsia="en-GB"/>
              </w:rPr>
              <w:br/>
              <w:t>SOLICITORS PANEL</w:t>
            </w:r>
          </w:p>
          <w:p w:rsidR="002D2AD3" w:rsidRPr="002D2AD3" w:rsidRDefault="002D2AD3" w:rsidP="002D2AD3">
            <w:pPr>
              <w:autoSpaceDE w:val="0"/>
              <w:autoSpaceDN w:val="0"/>
              <w:adjustRightInd w:val="0"/>
              <w:spacing w:before="120" w:after="480" w:line="240" w:lineRule="auto"/>
              <w:ind w:left="284" w:right="284"/>
              <w:rPr>
                <w:rFonts w:ascii="Arial" w:eastAsia="Times New Roman" w:hAnsi="Arial" w:cs="Arial"/>
                <w:b/>
                <w:bCs/>
                <w:color w:val="FFFFFF" w:themeColor="background1"/>
                <w:sz w:val="48"/>
                <w:szCs w:val="48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bCs/>
                <w:color w:val="FFFFFF" w:themeColor="background1"/>
                <w:sz w:val="48"/>
                <w:szCs w:val="48"/>
                <w:lang w:eastAsia="en-GB"/>
              </w:rPr>
              <w:t>Claim for Fees</w:t>
            </w:r>
          </w:p>
        </w:tc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2AD3" w:rsidRPr="002D2AD3" w:rsidRDefault="002D2AD3" w:rsidP="002D2AD3">
            <w:pPr>
              <w:autoSpaceDE w:val="0"/>
              <w:autoSpaceDN w:val="0"/>
              <w:adjustRightInd w:val="0"/>
              <w:spacing w:before="360" w:after="60" w:line="240" w:lineRule="auto"/>
              <w:ind w:left="284" w:right="284"/>
              <w:jc w:val="right"/>
              <w:rPr>
                <w:rFonts w:ascii="Arial" w:eastAsia="Times New Roman" w:hAnsi="Arial" w:cs="Arial"/>
                <w:b/>
                <w:bCs/>
                <w:color w:val="FAAD33"/>
                <w:sz w:val="24"/>
                <w:szCs w:val="24"/>
                <w:lang w:eastAsia="en-GB"/>
              </w:rPr>
            </w:pPr>
            <w:r w:rsidRPr="002D2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303FE990" wp14:editId="1EF0037A">
                  <wp:extent cx="1873250" cy="620288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976" cy="62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AD3" w:rsidRPr="002D2AD3" w:rsidTr="00C66E08">
        <w:trPr>
          <w:trHeight w:val="120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2D2AD3" w:rsidRPr="00A027B1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A027B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 complete claim form must be accompanied by a copy of the legal aid certificate or other written authority (in the case of additional services)</w:t>
            </w:r>
          </w:p>
          <w:p w:rsidR="002D2AD3" w:rsidRPr="00A027B1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2D2AD3" w:rsidRPr="00A027B1" w:rsidRDefault="0017778C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A027B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Claim forms must be submitted in </w:t>
            </w:r>
            <w:r w:rsidRPr="00A027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hard copy format (</w:t>
            </w:r>
            <w:proofErr w:type="spellStart"/>
            <w:r w:rsidRPr="00A027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ie</w:t>
            </w:r>
            <w:proofErr w:type="spellEnd"/>
            <w:r w:rsidRPr="00A027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on </w:t>
            </w:r>
            <w:r w:rsidRPr="00A027B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paper</w:t>
            </w:r>
            <w:r w:rsidRPr="00A027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  <w:r w:rsidRPr="00A027B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and </w:t>
            </w:r>
            <w:r w:rsidRPr="00A027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sent via post/DX only </w:t>
            </w:r>
            <w:r w:rsidRPr="00A027B1">
              <w:rPr>
                <w:rFonts w:ascii="Arial" w:eastAsia="Times New Roman" w:hAnsi="Arial" w:cs="Arial"/>
                <w:bCs/>
                <w:sz w:val="24"/>
                <w:szCs w:val="24"/>
              </w:rPr>
              <w:t>to</w:t>
            </w:r>
            <w:r w:rsidRPr="00A027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A027B1">
              <w:rPr>
                <w:rFonts w:ascii="Arial" w:hAnsi="Arial" w:cs="Arial"/>
                <w:bCs/>
                <w:sz w:val="24"/>
                <w:szCs w:val="24"/>
              </w:rPr>
              <w:t xml:space="preserve">External Services, Legal Aid Board, Quay Street, </w:t>
            </w:r>
            <w:proofErr w:type="spellStart"/>
            <w:r w:rsidRPr="00A027B1">
              <w:rPr>
                <w:rFonts w:ascii="Arial" w:hAnsi="Arial" w:cs="Arial"/>
                <w:bCs/>
                <w:sz w:val="24"/>
                <w:szCs w:val="24"/>
              </w:rPr>
              <w:t>Cahirciveen</w:t>
            </w:r>
            <w:proofErr w:type="spellEnd"/>
            <w:r w:rsidRPr="00A027B1">
              <w:rPr>
                <w:rFonts w:ascii="Arial" w:hAnsi="Arial" w:cs="Arial"/>
                <w:bCs/>
                <w:sz w:val="24"/>
                <w:szCs w:val="24"/>
              </w:rPr>
              <w:t xml:space="preserve">, Co Kerry, V23 RD36. DX 166 004 CAHIRCIVEEN. </w:t>
            </w:r>
            <w:r w:rsidRPr="00A027B1">
              <w:rPr>
                <w:rFonts w:ascii="Arial" w:eastAsia="Times New Roman" w:hAnsi="Arial" w:cs="Arial"/>
                <w:bCs/>
                <w:sz w:val="24"/>
                <w:szCs w:val="24"/>
              </w:rPr>
              <w:t>Only originals will be accepted.</w:t>
            </w:r>
          </w:p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</w:tbl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D2AD3" w:rsidRPr="002D2AD3" w:rsidRDefault="002D2AD3" w:rsidP="002D2AD3">
      <w:pPr>
        <w:spacing w:after="240" w:line="240" w:lineRule="auto"/>
        <w:rPr>
          <w:rFonts w:ascii="Arial" w:eastAsia="Times New Roman" w:hAnsi="Arial" w:cs="Arial"/>
          <w:b/>
          <w:bCs/>
          <w:color w:val="007284"/>
          <w:sz w:val="44"/>
          <w:szCs w:val="36"/>
          <w:lang w:eastAsia="en-GB"/>
        </w:rPr>
      </w:pPr>
      <w:r w:rsidRPr="002D2AD3">
        <w:rPr>
          <w:rFonts w:ascii="Arial" w:eastAsia="Times New Roman" w:hAnsi="Arial" w:cs="Arial"/>
          <w:b/>
          <w:bCs/>
          <w:color w:val="007284"/>
          <w:sz w:val="44"/>
          <w:szCs w:val="36"/>
          <w:lang w:eastAsia="en-GB"/>
        </w:rPr>
        <w:t>SECTION A</w:t>
      </w:r>
    </w:p>
    <w:p w:rsidR="002D2AD3" w:rsidRPr="002D2AD3" w:rsidRDefault="002D2AD3" w:rsidP="002D2A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</w:pPr>
      <w:r w:rsidRPr="002D2AD3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  <w:t>Case details</w:t>
      </w: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433"/>
        <w:gridCol w:w="7704"/>
      </w:tblGrid>
      <w:tr w:rsidR="002D2AD3" w:rsidRPr="002D2AD3" w:rsidTr="00C66E0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Solicitor</w:t>
            </w:r>
          </w:p>
        </w:tc>
        <w:tc>
          <w:tcPr>
            <w:tcW w:w="360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2D2AD3" w:rsidRPr="002D2AD3" w:rsidTr="00C66E0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360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2D2AD3" w:rsidRPr="002D2AD3" w:rsidTr="00C66E0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Client Name</w:t>
            </w:r>
          </w:p>
        </w:tc>
        <w:tc>
          <w:tcPr>
            <w:tcW w:w="360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2D2AD3" w:rsidRPr="002D2AD3" w:rsidTr="00C66E0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LAB Case No</w:t>
            </w:r>
          </w:p>
        </w:tc>
        <w:tc>
          <w:tcPr>
            <w:tcW w:w="360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2D2AD3" w:rsidRPr="002D2AD3" w:rsidTr="00C66E0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Jurisdiction &amp; Venue </w:t>
            </w:r>
          </w:p>
        </w:tc>
        <w:tc>
          <w:tcPr>
            <w:tcW w:w="360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A027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A027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High Court              </w: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A027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A027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Circuit Court at _________________</w:t>
            </w:r>
          </w:p>
        </w:tc>
      </w:tr>
    </w:tbl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</w:pPr>
      <w:r w:rsidRPr="002D2AD3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  <w:t>Particulars of claim</w:t>
      </w: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52"/>
        <w:gridCol w:w="1741"/>
        <w:gridCol w:w="1389"/>
      </w:tblGrid>
      <w:tr w:rsidR="002D2AD3" w:rsidRPr="002D2AD3" w:rsidTr="00C66E08">
        <w:tc>
          <w:tcPr>
            <w:tcW w:w="3535" w:type="pct"/>
            <w:shd w:val="clear" w:color="auto" w:fill="C6E5E9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15" w:type="pct"/>
            <w:shd w:val="clear" w:color="auto" w:fill="C6E5E9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Dates of hearing</w:t>
            </w:r>
          </w:p>
        </w:tc>
        <w:tc>
          <w:tcPr>
            <w:tcW w:w="650" w:type="pct"/>
            <w:shd w:val="clear" w:color="auto" w:fill="C6E5E9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Fee claimed</w:t>
            </w:r>
          </w:p>
        </w:tc>
      </w:tr>
      <w:tr w:rsidR="002D2AD3" w:rsidRPr="002D2AD3" w:rsidTr="00C66E08">
        <w:trPr>
          <w:trHeight w:val="624"/>
        </w:trPr>
        <w:tc>
          <w:tcPr>
            <w:tcW w:w="3535" w:type="pct"/>
            <w:vAlign w:val="center"/>
          </w:tcPr>
          <w:p w:rsidR="002D2AD3" w:rsidRPr="002D2AD3" w:rsidRDefault="002D2AD3" w:rsidP="002D2A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2D2AD3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Advice in relation to the drafting and registration of a decision making assistance agreement, co-decision making agreement, enduring power of attorney or advanced healthcare directive </w:t>
            </w:r>
          </w:p>
        </w:tc>
        <w:tc>
          <w:tcPr>
            <w:tcW w:w="815" w:type="pct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n/a</w:t>
            </w:r>
          </w:p>
        </w:tc>
        <w:tc>
          <w:tcPr>
            <w:tcW w:w="650" w:type="pct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2D2AD3" w:rsidRPr="002D2AD3" w:rsidTr="00C66E08">
        <w:trPr>
          <w:trHeight w:val="624"/>
        </w:trPr>
        <w:tc>
          <w:tcPr>
            <w:tcW w:w="3535" w:type="pct"/>
            <w:vAlign w:val="center"/>
          </w:tcPr>
          <w:p w:rsidR="002D2AD3" w:rsidRPr="002D2AD3" w:rsidRDefault="002D2AD3" w:rsidP="002D2AD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en-IE"/>
              </w:rPr>
            </w:pPr>
            <w:r w:rsidRPr="002D2AD3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Independent advice fee in relation to a decision making assistance agreement, co-decision making agreement, enduring power of attorney or advanced healthcare directive</w:t>
            </w:r>
          </w:p>
        </w:tc>
        <w:tc>
          <w:tcPr>
            <w:tcW w:w="815" w:type="pct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0" w:type="pct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2D2AD3" w:rsidRPr="002D2AD3" w:rsidTr="00C66E08">
        <w:trPr>
          <w:trHeight w:val="624"/>
        </w:trPr>
        <w:tc>
          <w:tcPr>
            <w:tcW w:w="3535" w:type="pct"/>
            <w:tcBorders>
              <w:bottom w:val="nil"/>
            </w:tcBorders>
            <w:vAlign w:val="center"/>
          </w:tcPr>
          <w:p w:rsidR="002D2AD3" w:rsidRPr="002D2AD3" w:rsidRDefault="002D2AD3" w:rsidP="002D2A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Part 5 Capacity Application (Contested)</w:t>
            </w:r>
          </w:p>
        </w:tc>
        <w:tc>
          <w:tcPr>
            <w:tcW w:w="815" w:type="pct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0" w:type="pct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2D2AD3" w:rsidRPr="002D2AD3" w:rsidTr="00C66E08">
        <w:trPr>
          <w:trHeight w:val="624"/>
        </w:trPr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AD3" w:rsidRPr="002D2AD3" w:rsidRDefault="002D2AD3" w:rsidP="002D2A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Part 5 Capacity Application (Uncontested)</w:t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2D2AD3" w:rsidRPr="002D2AD3" w:rsidTr="00C66E08">
        <w:trPr>
          <w:trHeight w:val="624"/>
        </w:trPr>
        <w:tc>
          <w:tcPr>
            <w:tcW w:w="3535" w:type="pct"/>
            <w:tcBorders>
              <w:bottom w:val="single" w:sz="4" w:space="0" w:color="auto"/>
            </w:tcBorders>
            <w:vAlign w:val="center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Part 6 Discharge Application (Contested)</w:t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2D2AD3" w:rsidRPr="002D2AD3" w:rsidTr="00C66E08">
        <w:trPr>
          <w:trHeight w:val="850"/>
        </w:trPr>
        <w:tc>
          <w:tcPr>
            <w:tcW w:w="3535" w:type="pct"/>
            <w:tcBorders>
              <w:top w:val="single" w:sz="4" w:space="0" w:color="auto"/>
            </w:tcBorders>
            <w:vAlign w:val="center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Part 6 Discharge Application (Uncontested)</w:t>
            </w:r>
          </w:p>
        </w:tc>
        <w:tc>
          <w:tcPr>
            <w:tcW w:w="815" w:type="pct"/>
            <w:tcBorders>
              <w:top w:val="single" w:sz="4" w:space="0" w:color="auto"/>
            </w:tcBorders>
            <w:vAlign w:val="center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2D2AD3" w:rsidRPr="002D2AD3" w:rsidTr="00C66E08">
        <w:trPr>
          <w:trHeight w:val="850"/>
        </w:trPr>
        <w:tc>
          <w:tcPr>
            <w:tcW w:w="3535" w:type="pct"/>
            <w:vAlign w:val="center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Part 5/6 Review of a declaration as to capacity</w:t>
            </w:r>
          </w:p>
        </w:tc>
        <w:tc>
          <w:tcPr>
            <w:tcW w:w="815" w:type="pct"/>
            <w:vAlign w:val="center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50" w:type="pct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2D2AD3" w:rsidRPr="002D2AD3" w:rsidTr="00C66E08">
        <w:trPr>
          <w:trHeight w:val="850"/>
        </w:trPr>
        <w:tc>
          <w:tcPr>
            <w:tcW w:w="3535" w:type="pct"/>
            <w:vAlign w:val="center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>Part 8 Advanced Healthcare Directive application</w:t>
            </w:r>
          </w:p>
        </w:tc>
        <w:tc>
          <w:tcPr>
            <w:tcW w:w="815" w:type="pct"/>
            <w:vAlign w:val="center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50" w:type="pct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2D2AD3" w:rsidRPr="002D2AD3" w:rsidTr="00C66E08">
        <w:trPr>
          <w:trHeight w:val="850"/>
        </w:trPr>
        <w:tc>
          <w:tcPr>
            <w:tcW w:w="3535" w:type="pct"/>
            <w:vAlign w:val="center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Any other civil proceedings under the 2015 Act within the scope of this Panel</w:t>
            </w:r>
          </w:p>
        </w:tc>
        <w:tc>
          <w:tcPr>
            <w:tcW w:w="815" w:type="pct"/>
            <w:vAlign w:val="center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50" w:type="pct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2D2AD3" w:rsidRPr="002D2AD3" w:rsidTr="00C66E08">
        <w:trPr>
          <w:trHeight w:val="850"/>
        </w:trPr>
        <w:tc>
          <w:tcPr>
            <w:tcW w:w="3535" w:type="pct"/>
            <w:vAlign w:val="center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Unsuccessful application for leave to take proceedings</w:t>
            </w:r>
          </w:p>
        </w:tc>
        <w:tc>
          <w:tcPr>
            <w:tcW w:w="815" w:type="pct"/>
            <w:vAlign w:val="center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50" w:type="pct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2D2AD3" w:rsidRPr="002D2AD3" w:rsidTr="00C66E08">
        <w:trPr>
          <w:trHeight w:val="850"/>
        </w:trPr>
        <w:tc>
          <w:tcPr>
            <w:tcW w:w="3535" w:type="pct"/>
            <w:tcBorders>
              <w:bottom w:val="single" w:sz="4" w:space="0" w:color="auto"/>
            </w:tcBorders>
            <w:vAlign w:val="center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Discontinued application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</w:tbl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2D2AD3" w:rsidRPr="002D2AD3" w:rsidRDefault="002D2AD3" w:rsidP="002D2AD3">
      <w:pPr>
        <w:spacing w:after="240" w:line="240" w:lineRule="auto"/>
        <w:rPr>
          <w:rFonts w:ascii="Arial" w:eastAsia="Times New Roman" w:hAnsi="Arial" w:cs="Arial"/>
          <w:b/>
          <w:bCs/>
          <w:color w:val="007284"/>
          <w:sz w:val="44"/>
          <w:szCs w:val="36"/>
          <w:lang w:eastAsia="en-GB"/>
        </w:rPr>
      </w:pPr>
      <w:r w:rsidRPr="002D2AD3">
        <w:rPr>
          <w:rFonts w:ascii="Arial" w:eastAsia="Times New Roman" w:hAnsi="Arial" w:cs="Arial"/>
          <w:b/>
          <w:bCs/>
          <w:color w:val="007284"/>
          <w:sz w:val="44"/>
          <w:szCs w:val="36"/>
          <w:lang w:eastAsia="en-GB"/>
        </w:rPr>
        <w:t>SECTION B</w:t>
      </w:r>
    </w:p>
    <w:p w:rsidR="002D2AD3" w:rsidRPr="002D2AD3" w:rsidRDefault="002D2AD3" w:rsidP="002D2A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</w:pPr>
      <w:r w:rsidRPr="002D2AD3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  <w:t>Details of case outcome</w:t>
      </w:r>
    </w:p>
    <w:p w:rsidR="002D2AD3" w:rsidRPr="002D2AD3" w:rsidRDefault="002D2AD3" w:rsidP="002D2A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D2AD3">
        <w:rPr>
          <w:rFonts w:ascii="Arial" w:eastAsia="Times New Roman" w:hAnsi="Arial" w:cs="Arial"/>
          <w:sz w:val="20"/>
          <w:szCs w:val="20"/>
          <w:lang w:eastAsia="en-GB"/>
        </w:rPr>
        <w:t xml:space="preserve">Please set out details of the outcome of the case (e.g. Declaration as to capacity made, decision making order, decision making representation order, co-decision making agreement, </w:t>
      </w:r>
      <w:proofErr w:type="spellStart"/>
      <w:r w:rsidRPr="002D2AD3">
        <w:rPr>
          <w:rFonts w:ascii="Arial" w:eastAsia="Times New Roman" w:hAnsi="Arial" w:cs="Arial"/>
          <w:sz w:val="20"/>
          <w:szCs w:val="20"/>
          <w:lang w:eastAsia="en-GB"/>
        </w:rPr>
        <w:t>etc</w:t>
      </w:r>
      <w:proofErr w:type="spellEnd"/>
      <w:r w:rsidRPr="002D2AD3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:rsidR="002D2AD3" w:rsidRPr="002D2AD3" w:rsidRDefault="002D2AD3" w:rsidP="002D2A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2D2AD3" w:rsidRPr="002D2AD3" w:rsidTr="00C66E08">
        <w:tc>
          <w:tcPr>
            <w:tcW w:w="5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</w:tbl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2D2AD3" w:rsidRPr="002D2AD3" w:rsidRDefault="002D2AD3" w:rsidP="00A027B1">
      <w:pPr>
        <w:rPr>
          <w:rFonts w:ascii="Arial" w:eastAsia="Times New Roman" w:hAnsi="Arial" w:cs="Arial"/>
          <w:b/>
          <w:bCs/>
          <w:color w:val="007284"/>
          <w:sz w:val="44"/>
          <w:szCs w:val="36"/>
          <w:lang w:eastAsia="en-GB"/>
        </w:rPr>
      </w:pPr>
      <w:r w:rsidRPr="002D2AD3">
        <w:rPr>
          <w:rFonts w:ascii="Arial" w:eastAsia="Times New Roman" w:hAnsi="Arial" w:cs="Arial"/>
          <w:b/>
          <w:bCs/>
          <w:color w:val="007284"/>
          <w:sz w:val="44"/>
          <w:szCs w:val="36"/>
          <w:lang w:eastAsia="en-GB"/>
        </w:rPr>
        <w:t>SECTION C</w:t>
      </w:r>
    </w:p>
    <w:p w:rsidR="002D2AD3" w:rsidRPr="002D2AD3" w:rsidRDefault="002D2AD3" w:rsidP="002D2A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</w:pPr>
      <w:r w:rsidRPr="002D2AD3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  <w:t>Certification of claim</w:t>
      </w: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D2AD3">
        <w:rPr>
          <w:rFonts w:ascii="Arial" w:eastAsia="Times New Roman" w:hAnsi="Arial" w:cs="Arial"/>
          <w:sz w:val="20"/>
          <w:szCs w:val="20"/>
          <w:lang w:eastAsia="en-GB"/>
        </w:rPr>
        <w:t xml:space="preserve">I certify that I have provided the legal services as set out and I accordingly seek payment of the </w:t>
      </w: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D2AD3">
        <w:rPr>
          <w:rFonts w:ascii="Arial" w:eastAsia="Times New Roman" w:hAnsi="Arial" w:cs="Arial"/>
          <w:sz w:val="20"/>
          <w:szCs w:val="20"/>
          <w:lang w:eastAsia="en-GB"/>
        </w:rPr>
        <w:t xml:space="preserve">appropriate fee in accordance with the terms and conditions for the provision of legal services under the Terms and Conditions of the Capacity Issues Solicitors Panel  </w:t>
      </w: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339"/>
        <w:gridCol w:w="900"/>
        <w:gridCol w:w="1006"/>
        <w:gridCol w:w="2404"/>
      </w:tblGrid>
      <w:tr w:rsidR="002D2AD3" w:rsidRPr="002D2AD3" w:rsidTr="00C66E08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3339" w:type="dxa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06" w:type="dxa"/>
            <w:shd w:val="clear" w:color="auto" w:fill="B6DDE8" w:themeFill="accent5" w:themeFillTint="66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404" w:type="dxa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D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instrText xml:space="preserve"> FORMTEXT </w:instrText>
            </w:r>
            <w:r w:rsidRPr="002D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r>
            <w:r w:rsidRPr="002D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fldChar w:fldCharType="end"/>
            </w:r>
          </w:p>
        </w:tc>
      </w:tr>
      <w:tr w:rsidR="002D2AD3" w:rsidRPr="002D2AD3" w:rsidTr="00C66E08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Liable for VAT </w:t>
            </w:r>
          </w:p>
        </w:tc>
        <w:tc>
          <w:tcPr>
            <w:tcW w:w="3339" w:type="dxa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instrText xml:space="preserve"> FORMCHECKBOX </w:instrText>
            </w:r>
            <w:r w:rsidR="00A027B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r>
            <w:r w:rsidR="00A027B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fldChar w:fldCharType="end"/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Yes     </w:t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instrText xml:space="preserve"> FORMCHECKBOX </w:instrText>
            </w:r>
            <w:r w:rsidR="00A027B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r>
            <w:r w:rsidR="00A027B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fldChar w:fldCharType="end"/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No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06" w:type="dxa"/>
            <w:shd w:val="clear" w:color="auto" w:fill="B6DDE8" w:themeFill="accent5" w:themeFillTint="66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VAT No.</w:t>
            </w:r>
          </w:p>
        </w:tc>
        <w:tc>
          <w:tcPr>
            <w:tcW w:w="2404" w:type="dxa"/>
          </w:tcPr>
          <w:p w:rsidR="002D2AD3" w:rsidRPr="002D2AD3" w:rsidRDefault="002D2AD3" w:rsidP="002D2A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D2A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FORMTEXT </w:instrText>
            </w:r>
            <w:r w:rsidRPr="002D2A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r>
            <w:r w:rsidRPr="002D2A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  <w:r w:rsidRPr="002D2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2D2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2D2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2D2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2D2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2D2A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</w:pPr>
      <w:r w:rsidRPr="002D2AD3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  <w:t>For Legal Aid Board use only:</w:t>
      </w:r>
    </w:p>
    <w:p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5392"/>
        <w:gridCol w:w="2312"/>
      </w:tblGrid>
      <w:tr w:rsidR="002D2AD3" w:rsidRPr="002D2AD3" w:rsidTr="00C66E08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Authorised Officer</w:t>
            </w: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</w:t>
            </w:r>
          </w:p>
        </w:tc>
      </w:tr>
      <w:tr w:rsidR="002D2AD3" w:rsidRPr="002D2AD3" w:rsidTr="00C66E08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Received by</w:t>
            </w: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2D2AD3" w:rsidRPr="002D2AD3" w:rsidRDefault="002D2AD3" w:rsidP="002D2A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6563" w:rsidRDefault="000A6563">
      <w:bookmarkStart w:id="0" w:name="_GoBack"/>
      <w:bookmarkEnd w:id="0"/>
    </w:p>
    <w:sectPr w:rsidR="000A6563" w:rsidSect="00A027B1">
      <w:pgSz w:w="11906" w:h="16838" w:code="9"/>
      <w:pgMar w:top="720" w:right="720" w:bottom="720" w:left="720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D3"/>
    <w:rsid w:val="000A6563"/>
    <w:rsid w:val="0017778C"/>
    <w:rsid w:val="002D2AD3"/>
    <w:rsid w:val="003C4125"/>
    <w:rsid w:val="00610C84"/>
    <w:rsid w:val="00A027B1"/>
    <w:rsid w:val="00AD575E"/>
    <w:rsid w:val="00B23C2E"/>
    <w:rsid w:val="00F5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AD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AD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B7626767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X. Moriarty</dc:creator>
  <cp:lastModifiedBy>Ronan D. Deegan</cp:lastModifiedBy>
  <cp:revision>2</cp:revision>
  <dcterms:created xsi:type="dcterms:W3CDTF">2024-01-19T14:16:00Z</dcterms:created>
  <dcterms:modified xsi:type="dcterms:W3CDTF">2024-01-19T14:16:00Z</dcterms:modified>
</cp:coreProperties>
</file>